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3C" w:rsidRDefault="009E6381" w:rsidP="009E6381">
      <w:pPr>
        <w:pStyle w:val="Default"/>
        <w:rPr>
          <w:color w:val="FF0000"/>
        </w:rPr>
      </w:pPr>
      <w:r w:rsidRPr="009776A6">
        <w:rPr>
          <w:b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6F24237" wp14:editId="76E31869">
            <wp:simplePos x="0" y="0"/>
            <wp:positionH relativeFrom="margin">
              <wp:posOffset>4437380</wp:posOffset>
            </wp:positionH>
            <wp:positionV relativeFrom="margin">
              <wp:posOffset>-533400</wp:posOffset>
            </wp:positionV>
            <wp:extent cx="1895475" cy="1019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6A6">
        <w:rPr>
          <w:b/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70FEB2F4" wp14:editId="76243AD7">
            <wp:simplePos x="0" y="0"/>
            <wp:positionH relativeFrom="margin">
              <wp:posOffset>-601345</wp:posOffset>
            </wp:positionH>
            <wp:positionV relativeFrom="margin">
              <wp:posOffset>-533400</wp:posOffset>
            </wp:positionV>
            <wp:extent cx="1895475" cy="1019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83C" w:rsidRDefault="00C8283C" w:rsidP="009E6381">
      <w:pPr>
        <w:pStyle w:val="Default"/>
        <w:jc w:val="center"/>
        <w:rPr>
          <w:b/>
          <w:sz w:val="40"/>
          <w:szCs w:val="40"/>
        </w:rPr>
      </w:pPr>
      <w:r w:rsidRPr="00C8283C">
        <w:rPr>
          <w:b/>
          <w:sz w:val="40"/>
          <w:szCs w:val="40"/>
        </w:rPr>
        <w:t>Weld Square Primary School</w:t>
      </w:r>
    </w:p>
    <w:p w:rsidR="00C8283C" w:rsidRPr="00C8283C" w:rsidRDefault="00C8283C" w:rsidP="000F2242">
      <w:pPr>
        <w:pStyle w:val="Default"/>
        <w:jc w:val="center"/>
        <w:rPr>
          <w:b/>
          <w:sz w:val="40"/>
          <w:szCs w:val="40"/>
        </w:rPr>
      </w:pPr>
    </w:p>
    <w:p w:rsidR="00EA2F92" w:rsidRPr="00902EFD" w:rsidRDefault="00CF2D53" w:rsidP="00C8283C">
      <w:pPr>
        <w:pStyle w:val="Default"/>
        <w:jc w:val="center"/>
        <w:rPr>
          <w:sz w:val="36"/>
          <w:szCs w:val="36"/>
        </w:rPr>
      </w:pPr>
      <w:r w:rsidRPr="00902EFD">
        <w:rPr>
          <w:sz w:val="36"/>
          <w:szCs w:val="36"/>
        </w:rPr>
        <w:t>Internet</w:t>
      </w:r>
      <w:r w:rsidR="00EA2F92" w:rsidRPr="00902EFD">
        <w:rPr>
          <w:sz w:val="36"/>
          <w:szCs w:val="36"/>
        </w:rPr>
        <w:t>, Communications</w:t>
      </w:r>
      <w:r w:rsidRPr="00902EFD">
        <w:rPr>
          <w:sz w:val="36"/>
          <w:szCs w:val="36"/>
        </w:rPr>
        <w:t xml:space="preserve"> and Technology</w:t>
      </w:r>
      <w:r w:rsidR="000F2242" w:rsidRPr="00902EFD">
        <w:rPr>
          <w:sz w:val="36"/>
          <w:szCs w:val="36"/>
        </w:rPr>
        <w:t xml:space="preserve"> Safety Rules</w:t>
      </w:r>
    </w:p>
    <w:p w:rsidR="000F2242" w:rsidRPr="00902EFD" w:rsidRDefault="000F2242" w:rsidP="000F2242">
      <w:pPr>
        <w:pStyle w:val="Default"/>
        <w:jc w:val="center"/>
        <w:rPr>
          <w:sz w:val="36"/>
          <w:szCs w:val="36"/>
        </w:rPr>
      </w:pPr>
      <w:r w:rsidRPr="00902EFD">
        <w:rPr>
          <w:sz w:val="36"/>
          <w:szCs w:val="36"/>
        </w:rPr>
        <w:t>(Acceptable Use)</w:t>
      </w:r>
    </w:p>
    <w:p w:rsidR="00902EFD" w:rsidRPr="00C8283C" w:rsidRDefault="00902EFD" w:rsidP="000F2242">
      <w:pPr>
        <w:pStyle w:val="Default"/>
        <w:jc w:val="center"/>
        <w:rPr>
          <w:sz w:val="40"/>
          <w:szCs w:val="40"/>
        </w:rPr>
      </w:pPr>
    </w:p>
    <w:p w:rsidR="00EA2F92" w:rsidRPr="00EA2F92" w:rsidRDefault="00EA2F92" w:rsidP="000F2242">
      <w:pPr>
        <w:pStyle w:val="Default"/>
        <w:jc w:val="center"/>
        <w:rPr>
          <w:sz w:val="16"/>
          <w:szCs w:val="16"/>
        </w:rPr>
      </w:pP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color w:val="FF0000"/>
          <w:sz w:val="23"/>
          <w:szCs w:val="23"/>
        </w:rPr>
      </w:pPr>
      <w:r w:rsidRPr="00902EFD">
        <w:rPr>
          <w:rFonts w:ascii="Century Gothic" w:hAnsi="Century Gothic" w:cs="Century Gothic"/>
          <w:b/>
          <w:bCs/>
          <w:color w:val="FF0000"/>
          <w:sz w:val="23"/>
          <w:szCs w:val="23"/>
        </w:rPr>
        <w:t xml:space="preserve">1. Respect Yourself </w:t>
      </w:r>
    </w:p>
    <w:p w:rsidR="000F2242" w:rsidRPr="00902EFD" w:rsidRDefault="000F2242" w:rsidP="000F2242">
      <w:pPr>
        <w:pStyle w:val="Default"/>
        <w:spacing w:after="48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show respect for myself through my actions. </w:t>
      </w:r>
    </w:p>
    <w:p w:rsidR="000F2242" w:rsidRPr="00902EFD" w:rsidRDefault="000F2242" w:rsidP="000F2242">
      <w:pPr>
        <w:pStyle w:val="Default"/>
        <w:spacing w:after="48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only use websites for my schoolwork. </w:t>
      </w: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>I will a</w:t>
      </w:r>
      <w:r w:rsidR="00A536C8" w:rsidRPr="00902EFD">
        <w:rPr>
          <w:rFonts w:ascii="Century Gothic" w:hAnsi="Century Gothic" w:cs="Century Gothic"/>
          <w:sz w:val="23"/>
          <w:szCs w:val="23"/>
        </w:rPr>
        <w:t>sk a teacher before accessing an outside</w:t>
      </w:r>
      <w:r w:rsidRPr="00902EFD">
        <w:rPr>
          <w:rFonts w:ascii="Century Gothic" w:hAnsi="Century Gothic" w:cs="Century Gothic"/>
          <w:sz w:val="23"/>
          <w:szCs w:val="23"/>
        </w:rPr>
        <w:t xml:space="preserve"> site</w:t>
      </w:r>
      <w:r w:rsidR="00A536C8" w:rsidRPr="00902EFD">
        <w:rPr>
          <w:rFonts w:ascii="Century Gothic" w:hAnsi="Century Gothic" w:cs="Century Gothic"/>
          <w:sz w:val="23"/>
          <w:szCs w:val="23"/>
        </w:rPr>
        <w:t xml:space="preserve"> (for example, games and music sites)</w:t>
      </w:r>
      <w:r w:rsidRPr="00902EFD">
        <w:rPr>
          <w:rFonts w:ascii="Century Gothic" w:hAnsi="Century Gothic" w:cs="Century Gothic"/>
          <w:sz w:val="23"/>
          <w:szCs w:val="23"/>
        </w:rPr>
        <w:t xml:space="preserve">. </w:t>
      </w:r>
    </w:p>
    <w:p w:rsidR="00EA2F92" w:rsidRPr="00902EFD" w:rsidRDefault="00EA2F92" w:rsidP="000F2242">
      <w:pPr>
        <w:pStyle w:val="Default"/>
        <w:rPr>
          <w:rFonts w:ascii="Century Gothic" w:hAnsi="Century Gothic" w:cs="Century Gothic"/>
          <w:sz w:val="23"/>
          <w:szCs w:val="23"/>
        </w:rPr>
      </w:pP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color w:val="FF0000"/>
          <w:sz w:val="23"/>
          <w:szCs w:val="23"/>
        </w:rPr>
      </w:pPr>
      <w:r w:rsidRPr="00902EFD">
        <w:rPr>
          <w:rFonts w:ascii="Century Gothic" w:hAnsi="Century Gothic" w:cs="Century Gothic"/>
          <w:b/>
          <w:bCs/>
          <w:color w:val="FF0000"/>
          <w:sz w:val="23"/>
          <w:szCs w:val="23"/>
        </w:rPr>
        <w:t xml:space="preserve">2. Respect Others </w:t>
      </w:r>
    </w:p>
    <w:p w:rsidR="000F2242" w:rsidRPr="00902EFD" w:rsidRDefault="000F2242" w:rsidP="000F2242">
      <w:pPr>
        <w:pStyle w:val="Default"/>
        <w:spacing w:after="48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use words that are respectful and kind. No bullying! </w:t>
      </w:r>
    </w:p>
    <w:p w:rsidR="000F2242" w:rsidRPr="00902EFD" w:rsidRDefault="000F2242" w:rsidP="000F2242">
      <w:pPr>
        <w:pStyle w:val="Default"/>
        <w:spacing w:after="48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let </w:t>
      </w:r>
      <w:r w:rsidR="00A536C8" w:rsidRPr="00902EFD">
        <w:rPr>
          <w:rFonts w:ascii="Century Gothic" w:hAnsi="Century Gothic" w:cs="Century Gothic"/>
          <w:sz w:val="23"/>
          <w:szCs w:val="23"/>
        </w:rPr>
        <w:t xml:space="preserve">a staff member </w:t>
      </w:r>
      <w:r w:rsidRPr="00902EFD">
        <w:rPr>
          <w:rFonts w:ascii="Century Gothic" w:hAnsi="Century Gothic" w:cs="Century Gothic"/>
          <w:sz w:val="23"/>
          <w:szCs w:val="23"/>
        </w:rPr>
        <w:t xml:space="preserve">know if I see something inappropriate on the computer. </w:t>
      </w:r>
    </w:p>
    <w:p w:rsidR="000F2242" w:rsidRPr="00902EFD" w:rsidRDefault="000F2242" w:rsidP="000F2242">
      <w:pPr>
        <w:pStyle w:val="Default"/>
        <w:spacing w:after="48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only change or modify other’s work with permission. </w:t>
      </w: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act responsibly and take good care of school computers and equipment (clean hands, gentle keyboarding/swiping, two handed carry) </w:t>
      </w:r>
    </w:p>
    <w:p w:rsidR="00EA2F92" w:rsidRPr="00902EFD" w:rsidRDefault="00EA2F92" w:rsidP="000F2242">
      <w:pPr>
        <w:pStyle w:val="Default"/>
        <w:rPr>
          <w:rFonts w:ascii="Century Gothic" w:hAnsi="Century Gothic" w:cs="Century Gothic"/>
          <w:sz w:val="23"/>
          <w:szCs w:val="23"/>
        </w:rPr>
      </w:pP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color w:val="FF0000"/>
          <w:sz w:val="23"/>
          <w:szCs w:val="23"/>
        </w:rPr>
      </w:pPr>
      <w:r w:rsidRPr="00902EFD">
        <w:rPr>
          <w:rFonts w:ascii="Century Gothic" w:hAnsi="Century Gothic" w:cs="Century Gothic"/>
          <w:b/>
          <w:bCs/>
          <w:color w:val="FF0000"/>
          <w:sz w:val="23"/>
          <w:szCs w:val="23"/>
        </w:rPr>
        <w:t xml:space="preserve">3. Protect Yourself </w:t>
      </w:r>
    </w:p>
    <w:p w:rsidR="000F2242" w:rsidRPr="00902EFD" w:rsidRDefault="000F2242" w:rsidP="000F2242">
      <w:pPr>
        <w:pStyle w:val="Default"/>
        <w:spacing w:after="48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keep my personal information private. </w:t>
      </w:r>
    </w:p>
    <w:p w:rsidR="000F2242" w:rsidRPr="00902EFD" w:rsidRDefault="000F2242" w:rsidP="000F2242">
      <w:pPr>
        <w:pStyle w:val="Default"/>
        <w:spacing w:after="48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not share my password or login information. </w:t>
      </w: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report people who try to bully me to a trusted adult. </w:t>
      </w:r>
    </w:p>
    <w:p w:rsidR="00EA2F92" w:rsidRPr="00902EFD" w:rsidRDefault="00EA2F92" w:rsidP="000F2242">
      <w:pPr>
        <w:pStyle w:val="Default"/>
        <w:rPr>
          <w:rFonts w:ascii="Century Gothic" w:hAnsi="Century Gothic" w:cs="Century Gothic"/>
          <w:sz w:val="23"/>
          <w:szCs w:val="23"/>
        </w:rPr>
      </w:pP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color w:val="FF0000"/>
          <w:sz w:val="23"/>
          <w:szCs w:val="23"/>
        </w:rPr>
      </w:pPr>
      <w:r w:rsidRPr="00902EFD">
        <w:rPr>
          <w:rFonts w:ascii="Century Gothic" w:hAnsi="Century Gothic" w:cs="Century Gothic"/>
          <w:b/>
          <w:bCs/>
          <w:color w:val="FF0000"/>
          <w:sz w:val="23"/>
          <w:szCs w:val="23"/>
        </w:rPr>
        <w:t xml:space="preserve">4. Protect Others </w:t>
      </w:r>
    </w:p>
    <w:p w:rsidR="000F2242" w:rsidRPr="00902EFD" w:rsidRDefault="000F2242" w:rsidP="000F2242">
      <w:pPr>
        <w:pStyle w:val="Default"/>
        <w:spacing w:after="51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>I will be an ally to others and report any bullying or inappropriate behavio</w:t>
      </w:r>
      <w:r w:rsidR="0033734E" w:rsidRPr="00902EFD">
        <w:rPr>
          <w:rFonts w:ascii="Century Gothic" w:hAnsi="Century Gothic" w:cs="Century Gothic"/>
          <w:sz w:val="23"/>
          <w:szCs w:val="23"/>
        </w:rPr>
        <w:t>u</w:t>
      </w:r>
      <w:r w:rsidRPr="00902EFD">
        <w:rPr>
          <w:rFonts w:ascii="Century Gothic" w:hAnsi="Century Gothic" w:cs="Century Gothic"/>
          <w:sz w:val="23"/>
          <w:szCs w:val="23"/>
        </w:rPr>
        <w:t xml:space="preserve">r to a trusted adult. </w:t>
      </w: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not change settings and preferences on the computer. </w:t>
      </w:r>
    </w:p>
    <w:p w:rsidR="00EA2F92" w:rsidRPr="00902EFD" w:rsidRDefault="00EA2F92" w:rsidP="000F2242">
      <w:pPr>
        <w:pStyle w:val="Default"/>
        <w:rPr>
          <w:rFonts w:ascii="Century Gothic" w:hAnsi="Century Gothic" w:cs="Century Gothic"/>
          <w:sz w:val="23"/>
          <w:szCs w:val="23"/>
        </w:rPr>
      </w:pPr>
    </w:p>
    <w:p w:rsidR="000F2242" w:rsidRPr="00902EFD" w:rsidRDefault="000F2242" w:rsidP="000F2242">
      <w:pPr>
        <w:pStyle w:val="Default"/>
        <w:rPr>
          <w:rFonts w:ascii="Century Gothic" w:hAnsi="Century Gothic" w:cs="Century Gothic"/>
          <w:color w:val="FF0000"/>
          <w:sz w:val="23"/>
          <w:szCs w:val="23"/>
        </w:rPr>
      </w:pPr>
      <w:r w:rsidRPr="00902EFD">
        <w:rPr>
          <w:rFonts w:ascii="Century Gothic" w:hAnsi="Century Gothic" w:cs="Century Gothic"/>
          <w:b/>
          <w:bCs/>
          <w:color w:val="FF0000"/>
          <w:sz w:val="23"/>
          <w:szCs w:val="23"/>
        </w:rPr>
        <w:t xml:space="preserve">5. Respect Copyright </w:t>
      </w:r>
    </w:p>
    <w:p w:rsidR="000F2242" w:rsidRPr="00902EFD" w:rsidRDefault="000F2242" w:rsidP="000F2242">
      <w:pPr>
        <w:pStyle w:val="Default"/>
        <w:spacing w:after="46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not download or use words, pictures, video or music that </w:t>
      </w:r>
      <w:proofErr w:type="gramStart"/>
      <w:r w:rsidRPr="00902EFD">
        <w:rPr>
          <w:rFonts w:ascii="Century Gothic" w:hAnsi="Century Gothic" w:cs="Century Gothic"/>
          <w:sz w:val="23"/>
          <w:szCs w:val="23"/>
        </w:rPr>
        <w:t>are</w:t>
      </w:r>
      <w:proofErr w:type="gramEnd"/>
      <w:r w:rsidRPr="00902EFD">
        <w:rPr>
          <w:rFonts w:ascii="Century Gothic" w:hAnsi="Century Gothic" w:cs="Century Gothic"/>
          <w:sz w:val="23"/>
          <w:szCs w:val="23"/>
        </w:rPr>
        <w:t xml:space="preserve"> protected by copyright. </w:t>
      </w:r>
    </w:p>
    <w:p w:rsidR="00902EFD" w:rsidRPr="00902EFD" w:rsidRDefault="000F2242" w:rsidP="000F2242">
      <w:pPr>
        <w:pStyle w:val="Default"/>
        <w:rPr>
          <w:rFonts w:ascii="Century Gothic" w:hAnsi="Century Gothic" w:cs="Century Gothic"/>
          <w:sz w:val="23"/>
          <w:szCs w:val="23"/>
        </w:rPr>
      </w:pPr>
      <w:r w:rsidRPr="00902EFD">
        <w:rPr>
          <w:rFonts w:ascii="Century Gothic" w:hAnsi="Century Gothic" w:cs="Century Gothic"/>
          <w:sz w:val="23"/>
          <w:szCs w:val="23"/>
        </w:rPr>
        <w:t xml:space="preserve">I will cite my sources. </w:t>
      </w:r>
    </w:p>
    <w:p w:rsidR="00902EFD" w:rsidRDefault="00902EFD" w:rsidP="000F2242">
      <w:pPr>
        <w:pStyle w:val="Default"/>
        <w:rPr>
          <w:rFonts w:ascii="Century Gothic" w:hAnsi="Century Gothic" w:cs="Century Gothic"/>
        </w:rPr>
      </w:pPr>
    </w:p>
    <w:p w:rsidR="009E6381" w:rsidRPr="00902EFD" w:rsidRDefault="009E6381" w:rsidP="000F2242">
      <w:pPr>
        <w:pStyle w:val="Default"/>
        <w:rPr>
          <w:rFonts w:ascii="Century Gothic" w:hAnsi="Century Gothic" w:cs="Century Gothic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w:drawing>
          <wp:anchor distT="0" distB="0" distL="114300" distR="114300" simplePos="0" relativeHeight="251662336" behindDoc="1" locked="0" layoutInCell="1" allowOverlap="1" wp14:anchorId="08F87722" wp14:editId="3EFEFAC4">
            <wp:simplePos x="0" y="0"/>
            <wp:positionH relativeFrom="column">
              <wp:posOffset>4314825</wp:posOffset>
            </wp:positionH>
            <wp:positionV relativeFrom="paragraph">
              <wp:posOffset>71120</wp:posOffset>
            </wp:positionV>
            <wp:extent cx="1828800" cy="1536065"/>
            <wp:effectExtent l="0" t="0" r="0" b="6985"/>
            <wp:wrapNone/>
            <wp:docPr id="3" name="Picture 3" descr="\\E5526S01sv001.blue.schools.internal\fsE5526S01-StaffFolders$\e4075767\Desktop\318c1b069603e91d5ed2ec6595a584e6_the-students-of-woodridge-technology-clipart-with-kids_400-3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5526S01sv001.blue.schools.internal\fsE5526S01-StaffFolders$\e4075767\Desktop\318c1b069603e91d5ed2ec6595a584e6_the-students-of-woodridge-technology-clipart-with-kids_400-3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381" w:rsidRDefault="009E6381" w:rsidP="000F2242">
      <w:pPr>
        <w:pStyle w:val="Default"/>
        <w:rPr>
          <w:rFonts w:ascii="Century Gothic" w:hAnsi="Century Gothic" w:cs="Century Gothic"/>
          <w:b/>
          <w:bCs/>
          <w:sz w:val="22"/>
          <w:szCs w:val="22"/>
        </w:rPr>
      </w:pPr>
    </w:p>
    <w:p w:rsidR="000F2242" w:rsidRDefault="000F2242" w:rsidP="000F2242">
      <w:pPr>
        <w:pStyle w:val="Default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I pledge to protect myself and my friends. </w:t>
      </w:r>
    </w:p>
    <w:p w:rsidR="00160042" w:rsidRDefault="00160042" w:rsidP="000F2242">
      <w:pPr>
        <w:pStyle w:val="Default"/>
        <w:rPr>
          <w:rFonts w:ascii="Century Gothic" w:hAnsi="Century Gothic" w:cs="Century Gothic"/>
          <w:sz w:val="22"/>
          <w:szCs w:val="22"/>
        </w:rPr>
      </w:pPr>
    </w:p>
    <w:p w:rsidR="000F2242" w:rsidRDefault="000F2242" w:rsidP="000F224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 </w:t>
      </w:r>
    </w:p>
    <w:p w:rsidR="00FA2A3C" w:rsidRPr="00C8283C" w:rsidRDefault="000F2242" w:rsidP="000F2242">
      <w:pPr>
        <w:rPr>
          <w:rFonts w:ascii="Century Gothic" w:hAnsi="Century Gothic" w:cs="Century Gothic"/>
          <w:sz w:val="16"/>
          <w:szCs w:val="16"/>
        </w:rPr>
      </w:pPr>
      <w:r w:rsidRPr="00C8283C">
        <w:rPr>
          <w:rFonts w:ascii="Century Gothic" w:hAnsi="Century Gothic" w:cs="Century Gothic"/>
          <w:sz w:val="16"/>
          <w:szCs w:val="16"/>
        </w:rPr>
        <w:t>(First and Last Name)</w:t>
      </w:r>
    </w:p>
    <w:p w:rsidR="00C8283C" w:rsidRDefault="00C8283C" w:rsidP="000F2242">
      <w:pPr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Parent</w:t>
      </w:r>
      <w:r w:rsidRPr="00C8283C">
        <w:rPr>
          <w:rFonts w:ascii="Century Gothic" w:hAnsi="Century Gothic" w:cs="Century Gothic"/>
          <w:b/>
        </w:rPr>
        <w:t xml:space="preserve"> signature of acceptance</w:t>
      </w:r>
    </w:p>
    <w:p w:rsidR="00C8283C" w:rsidRDefault="00C8283C" w:rsidP="00C8283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 </w:t>
      </w:r>
    </w:p>
    <w:p w:rsidR="00C8283C" w:rsidRDefault="00C8283C" w:rsidP="00C8283C">
      <w:pPr>
        <w:pStyle w:val="Default"/>
        <w:rPr>
          <w:rFonts w:ascii="Calibri" w:hAnsi="Calibri" w:cs="Calibri"/>
          <w:sz w:val="22"/>
          <w:szCs w:val="22"/>
        </w:rPr>
      </w:pPr>
    </w:p>
    <w:p w:rsidR="009E6381" w:rsidRPr="00902EFD" w:rsidRDefault="00C8283C" w:rsidP="00C8283C">
      <w:pPr>
        <w:pStyle w:val="Default"/>
        <w:rPr>
          <w:rFonts w:ascii="Calibri" w:hAnsi="Calibri" w:cs="Calibri"/>
          <w:color w:val="0070C0"/>
          <w:sz w:val="16"/>
          <w:szCs w:val="16"/>
          <w:u w:val="single"/>
        </w:rPr>
      </w:pPr>
      <w:r w:rsidRPr="00C8283C">
        <w:rPr>
          <w:rFonts w:ascii="Calibri" w:hAnsi="Calibri" w:cs="Calibri"/>
          <w:sz w:val="16"/>
          <w:szCs w:val="16"/>
        </w:rPr>
        <w:t xml:space="preserve">Adapted from policy of Ore Valley Elementary School, Dallastown, Pennsylvania: </w:t>
      </w:r>
      <w:hyperlink r:id="rId7" w:history="1">
        <w:r w:rsidRPr="00C8283C">
          <w:rPr>
            <w:rStyle w:val="Hyperlink"/>
            <w:rFonts w:ascii="Calibri" w:hAnsi="Calibri" w:cs="Calibri"/>
            <w:sz w:val="16"/>
            <w:szCs w:val="16"/>
          </w:rPr>
          <w:t>http://www.dallastown.net/orevalleyelementary</w:t>
        </w:r>
      </w:hyperlink>
      <w:bookmarkStart w:id="0" w:name="_GoBack"/>
      <w:bookmarkEnd w:id="0"/>
    </w:p>
    <w:sectPr w:rsidR="009E6381" w:rsidRPr="00902EFD" w:rsidSect="00C8283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4B"/>
    <w:rsid w:val="000F2242"/>
    <w:rsid w:val="00160042"/>
    <w:rsid w:val="0033734E"/>
    <w:rsid w:val="00902EFD"/>
    <w:rsid w:val="009E6381"/>
    <w:rsid w:val="00A536C8"/>
    <w:rsid w:val="00C8283C"/>
    <w:rsid w:val="00CF2D53"/>
    <w:rsid w:val="00EA2F92"/>
    <w:rsid w:val="00FA2A3C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2242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8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2242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8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llastown.net/orevalleyelement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49B7F54F</Template>
  <TotalTime>16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Schreiber</dc:creator>
  <cp:lastModifiedBy>BIRKELBACH Karl</cp:lastModifiedBy>
  <cp:revision>5</cp:revision>
  <dcterms:created xsi:type="dcterms:W3CDTF">2017-03-02T07:29:00Z</dcterms:created>
  <dcterms:modified xsi:type="dcterms:W3CDTF">2017-03-21T06:35:00Z</dcterms:modified>
</cp:coreProperties>
</file>